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3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宋体"/>
          <w:sz w:val="30"/>
          <w:szCs w:val="30"/>
          <w:lang w:eastAsia="zh-CN"/>
        </w:rPr>
      </w:pPr>
      <w:bookmarkStart w:id="0" w:name="PO_Content"/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 w14:paraId="20D717CE">
      <w:pPr>
        <w:spacing w:line="520" w:lineRule="exact"/>
        <w:jc w:val="center"/>
        <w:rPr>
          <w:rFonts w:eastAsia="黑体" w:cs="宋体"/>
          <w:sz w:val="52"/>
          <w:szCs w:val="52"/>
        </w:rPr>
      </w:pPr>
    </w:p>
    <w:p w14:paraId="05760D4A">
      <w:pPr>
        <w:spacing w:line="520" w:lineRule="exact"/>
        <w:jc w:val="center"/>
        <w:rPr>
          <w:rFonts w:eastAsia="黑体" w:cs="宋体"/>
          <w:sz w:val="52"/>
          <w:szCs w:val="52"/>
        </w:rPr>
      </w:pPr>
      <w:r>
        <w:rPr>
          <w:rFonts w:eastAsia="黑体" w:cs="宋体"/>
          <w:sz w:val="52"/>
          <w:szCs w:val="52"/>
        </w:rPr>
        <w:t xml:space="preserve"> </w:t>
      </w:r>
    </w:p>
    <w:p w14:paraId="26F76BF6">
      <w:pPr>
        <w:spacing w:line="520" w:lineRule="exact"/>
        <w:jc w:val="center"/>
        <w:rPr>
          <w:rFonts w:eastAsia="黑体" w:cs="宋体"/>
          <w:sz w:val="52"/>
          <w:szCs w:val="52"/>
        </w:rPr>
      </w:pPr>
      <w:bookmarkStart w:id="1" w:name="_GoBack"/>
      <w:r>
        <w:rPr>
          <w:rFonts w:hint="eastAsia" w:ascii="黑体" w:eastAsia="黑体" w:cs="宋体"/>
          <w:sz w:val="52"/>
          <w:szCs w:val="52"/>
        </w:rPr>
        <w:t>闽江学院应用型教学团队申报表</w:t>
      </w:r>
      <w:bookmarkEnd w:id="1"/>
    </w:p>
    <w:p w14:paraId="0869DD30">
      <w:pPr>
        <w:spacing w:line="520" w:lineRule="exact"/>
        <w:rPr>
          <w:rFonts w:eastAsia="宋体" w:cs="宋体"/>
          <w:sz w:val="21"/>
          <w:szCs w:val="21"/>
        </w:rPr>
      </w:pPr>
      <w:r>
        <w:rPr>
          <w:rFonts w:eastAsia="宋体" w:cs="宋体"/>
          <w:sz w:val="21"/>
          <w:szCs w:val="21"/>
        </w:rPr>
        <w:t xml:space="preserve"> </w:t>
      </w:r>
    </w:p>
    <w:p w14:paraId="02E18D3C">
      <w:pPr>
        <w:spacing w:line="520" w:lineRule="exact"/>
        <w:rPr>
          <w:rFonts w:eastAsia="宋体" w:cs="宋体"/>
          <w:sz w:val="21"/>
          <w:szCs w:val="21"/>
        </w:rPr>
      </w:pPr>
      <w:r>
        <w:rPr>
          <w:rFonts w:eastAsia="宋体" w:cs="宋体"/>
          <w:sz w:val="21"/>
          <w:szCs w:val="21"/>
        </w:rPr>
        <w:t xml:space="preserve"> </w:t>
      </w:r>
    </w:p>
    <w:p w14:paraId="7C807324">
      <w:pPr>
        <w:spacing w:line="520" w:lineRule="exact"/>
        <w:rPr>
          <w:rFonts w:eastAsia="宋体" w:cs="宋体"/>
          <w:sz w:val="21"/>
          <w:szCs w:val="21"/>
        </w:rPr>
      </w:pPr>
      <w:r>
        <w:rPr>
          <w:rFonts w:eastAsia="宋体" w:cs="宋体"/>
          <w:sz w:val="21"/>
          <w:szCs w:val="21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5922"/>
      </w:tblGrid>
      <w:tr w14:paraId="3EFE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noWrap w:val="0"/>
            <w:vAlign w:val="bottom"/>
          </w:tcPr>
          <w:p w14:paraId="4C34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团队名称：</w:t>
            </w:r>
          </w:p>
        </w:tc>
        <w:tc>
          <w:tcPr>
            <w:tcW w:w="5922" w:type="dxa"/>
            <w:tcBorders>
              <w:bottom w:val="single" w:color="auto" w:sz="4" w:space="0"/>
            </w:tcBorders>
            <w:noWrap w:val="0"/>
            <w:vAlign w:val="bottom"/>
          </w:tcPr>
          <w:p w14:paraId="25A23B93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</w:p>
        </w:tc>
      </w:tr>
      <w:tr w14:paraId="0C52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tcBorders>
              <w:right w:val="nil"/>
            </w:tcBorders>
            <w:noWrap w:val="0"/>
            <w:vAlign w:val="bottom"/>
          </w:tcPr>
          <w:p w14:paraId="02D2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团队类型：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BECABEB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u w:val="none"/>
                <w:lang w:val="en-US"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u w:val="none"/>
              </w:rPr>
              <w:t>A教学科研型</w:t>
            </w:r>
          </w:p>
        </w:tc>
      </w:tr>
      <w:tr w14:paraId="3C0EE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tcBorders>
              <w:right w:val="nil"/>
            </w:tcBorders>
            <w:noWrap w:val="0"/>
            <w:vAlign w:val="bottom"/>
          </w:tcPr>
          <w:p w14:paraId="78D1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团队带头人：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677F636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</w:p>
        </w:tc>
      </w:tr>
      <w:tr w14:paraId="7D8E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tcBorders>
              <w:right w:val="nil"/>
            </w:tcBorders>
            <w:noWrap w:val="0"/>
            <w:vAlign w:val="bottom"/>
          </w:tcPr>
          <w:p w14:paraId="7325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所在学院：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32AC42B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</w:p>
        </w:tc>
      </w:tr>
      <w:tr w14:paraId="3389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tcBorders>
              <w:right w:val="nil"/>
            </w:tcBorders>
            <w:noWrap w:val="0"/>
            <w:vAlign w:val="bottom"/>
          </w:tcPr>
          <w:p w14:paraId="42D4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30"/>
                <w:szCs w:val="30"/>
              </w:rPr>
              <w:t>联系人及电话：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9B6E8BD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</w:p>
        </w:tc>
      </w:tr>
      <w:tr w14:paraId="5935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97" w:type="dxa"/>
            <w:tcBorders>
              <w:right w:val="nil"/>
            </w:tcBorders>
            <w:noWrap w:val="0"/>
            <w:vAlign w:val="bottom"/>
          </w:tcPr>
          <w:p w14:paraId="34CA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填报时间：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3508C87"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u w:val="none"/>
              </w:rPr>
            </w:pPr>
          </w:p>
        </w:tc>
      </w:tr>
    </w:tbl>
    <w:p w14:paraId="1C92FDC5">
      <w:pPr>
        <w:widowControl/>
        <w:spacing w:line="520" w:lineRule="exact"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68D75707">
      <w:pPr>
        <w:spacing w:line="520" w:lineRule="exact"/>
        <w:rPr>
          <w:rFonts w:eastAsia="宋体" w:cs="宋体"/>
          <w:sz w:val="21"/>
          <w:szCs w:val="21"/>
        </w:rPr>
      </w:pPr>
      <w:r>
        <w:rPr>
          <w:rFonts w:eastAsia="宋体" w:cs="宋体"/>
          <w:sz w:val="21"/>
          <w:szCs w:val="21"/>
        </w:rPr>
        <w:t xml:space="preserve"> </w:t>
      </w:r>
    </w:p>
    <w:p w14:paraId="6FCACA3D">
      <w:pPr>
        <w:spacing w:line="520" w:lineRule="exact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  </w:t>
      </w:r>
    </w:p>
    <w:p w14:paraId="1C3EBA07">
      <w:pPr>
        <w:spacing w:line="520" w:lineRule="exact"/>
        <w:rPr>
          <w:rFonts w:eastAsia="黑体" w:cs="宋体"/>
          <w:sz w:val="36"/>
          <w:szCs w:val="36"/>
        </w:rPr>
      </w:pPr>
    </w:p>
    <w:p w14:paraId="1240ACCB">
      <w:pPr>
        <w:spacing w:line="520" w:lineRule="exact"/>
        <w:rPr>
          <w:rFonts w:eastAsia="黑体" w:cs="宋体"/>
          <w:sz w:val="36"/>
          <w:szCs w:val="36"/>
        </w:rPr>
      </w:pPr>
    </w:p>
    <w:p w14:paraId="4289445C">
      <w:pPr>
        <w:spacing w:line="520" w:lineRule="exact"/>
        <w:rPr>
          <w:rFonts w:eastAsia="黑体" w:cs="宋体"/>
          <w:sz w:val="36"/>
          <w:szCs w:val="36"/>
        </w:rPr>
      </w:pPr>
    </w:p>
    <w:p w14:paraId="2095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闽江学院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教务处制</w:t>
      </w:r>
    </w:p>
    <w:p w14:paraId="6FF4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372A037E">
      <w:pPr>
        <w:widowControl/>
        <w:spacing w:line="520" w:lineRule="exact"/>
        <w:jc w:val="left"/>
        <w:rPr>
          <w:rFonts w:ascii="宋体" w:hAnsi="宋体" w:cs="宋体"/>
          <w:sz w:val="30"/>
          <w:szCs w:val="30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32D6BB97">
      <w:pPr>
        <w:spacing w:line="52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填  表  说  明</w:t>
      </w:r>
    </w:p>
    <w:p w14:paraId="7F0DFB48">
      <w:pPr>
        <w:spacing w:line="52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 w14:paraId="0E00D9B9"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1、申报表由学院推荐的教学团队填写。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“团队名称”应当体现</w:t>
      </w:r>
      <w:r>
        <w:rPr>
          <w:rFonts w:hint="eastAsia" w:ascii="黑体" w:hAnsi="黑体" w:eastAsia="黑体" w:cs="黑体"/>
          <w:sz w:val="30"/>
          <w:szCs w:val="30"/>
        </w:rPr>
        <w:t>专业、课程群或课程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特征。“团队类型”代码为：A教学科研型；B教学应用型；C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数智赋能型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；D实验教学型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；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E实践教学型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。“团队带头人”限报一人。</w:t>
      </w:r>
    </w:p>
    <w:p w14:paraId="5632FDEA"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2、所填内容必须真实、可靠，如发现虚假信息，将取消该团队参评校级教学团队的资格。</w:t>
      </w:r>
    </w:p>
    <w:p w14:paraId="21E6E920">
      <w:pPr>
        <w:spacing w:line="520" w:lineRule="exact"/>
        <w:ind w:right="-147" w:rightChars="-70" w:firstLine="600" w:firstLineChars="200"/>
        <w:jc w:val="left"/>
        <w:rPr>
          <w:rFonts w:hint="eastAsia" w:ascii="黑体" w:hAnsi="黑体" w:eastAsia="黑体" w:cs="黑体"/>
          <w:sz w:val="30"/>
          <w:szCs w:val="30"/>
          <w:highlight w:val="yellow"/>
        </w:rPr>
      </w:pPr>
      <w:r>
        <w:rPr>
          <w:rFonts w:hint="eastAsia" w:ascii="黑体" w:hAnsi="黑体" w:eastAsia="黑体" w:cs="黑体"/>
          <w:sz w:val="30"/>
          <w:szCs w:val="30"/>
        </w:rPr>
        <w:t>3、表格中所涉及的项目、奖励、教材，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截止时间是202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月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日。</w:t>
      </w:r>
    </w:p>
    <w:p w14:paraId="66A94432">
      <w:pPr>
        <w:spacing w:line="520" w:lineRule="exact"/>
        <w:ind w:left="447" w:leftChars="213" w:firstLine="150" w:firstLineChars="5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4、学院意见务必加盖公章，否则申报无效。</w:t>
      </w:r>
    </w:p>
    <w:p w14:paraId="042EDBF3">
      <w:pPr>
        <w:spacing w:line="520" w:lineRule="exact"/>
        <w:ind w:left="447" w:leftChars="213" w:firstLine="150" w:firstLineChars="5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5、如表格篇幅不够，可另附纸。</w:t>
      </w:r>
    </w:p>
    <w:p w14:paraId="5FE79D56">
      <w:pPr>
        <w:spacing w:line="520" w:lineRule="exact"/>
        <w:ind w:left="447" w:leftChars="213" w:firstLine="150" w:firstLineChars="50"/>
        <w:jc w:val="left"/>
        <w:rPr>
          <w:rFonts w:eastAsia="宋体" w:cs="宋体"/>
          <w:sz w:val="30"/>
          <w:szCs w:val="30"/>
        </w:rPr>
      </w:pPr>
    </w:p>
    <w:p w14:paraId="1AE7E7BC">
      <w:pPr>
        <w:spacing w:line="520" w:lineRule="exact"/>
        <w:jc w:val="left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2E91420A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20D82260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081BE271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43CFC787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51B765BD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7E86F650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21DB7020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578CD311">
      <w:pPr>
        <w:spacing w:line="520" w:lineRule="exact"/>
        <w:jc w:val="center"/>
        <w:rPr>
          <w:rFonts w:eastAsia="黑体" w:cs="宋体"/>
          <w:sz w:val="36"/>
          <w:szCs w:val="36"/>
        </w:rPr>
      </w:pPr>
      <w:r>
        <w:rPr>
          <w:rFonts w:eastAsia="黑体" w:cs="宋体"/>
          <w:sz w:val="36"/>
          <w:szCs w:val="36"/>
        </w:rPr>
        <w:t xml:space="preserve"> </w:t>
      </w:r>
    </w:p>
    <w:p w14:paraId="03592595">
      <w:pPr>
        <w:widowControl/>
        <w:spacing w:line="520" w:lineRule="exact"/>
        <w:jc w:val="center"/>
        <w:rPr>
          <w:rFonts w:ascii="黑体" w:eastAsia="黑体" w:cs="宋体"/>
          <w:sz w:val="30"/>
          <w:szCs w:val="30"/>
        </w:rPr>
        <w:sectPr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p w14:paraId="5AAED67A">
      <w:pPr>
        <w:spacing w:line="520" w:lineRule="exact"/>
        <w:jc w:val="center"/>
        <w:rPr>
          <w:rFonts w:ascii="黑体" w:eastAsia="黑体" w:cs="宋体"/>
          <w:color w:val="000000"/>
          <w:sz w:val="36"/>
          <w:szCs w:val="36"/>
        </w:rPr>
      </w:pPr>
      <w:r>
        <w:rPr>
          <w:rFonts w:hint="eastAsia" w:ascii="黑体" w:eastAsia="黑体" w:cs="宋体"/>
          <w:color w:val="000000"/>
          <w:sz w:val="36"/>
          <w:szCs w:val="36"/>
        </w:rPr>
        <w:t>一、团队基本情况</w:t>
      </w:r>
    </w:p>
    <w:p w14:paraId="4C6837FC">
      <w:pPr>
        <w:spacing w:line="520" w:lineRule="exact"/>
        <w:ind w:right="-313" w:rightChars="-149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（形成背景，教学建设任务、服务专业、特色和创新点，建设水平等，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00字左右）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C6F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9288" w:type="dxa"/>
            <w:noWrap w:val="0"/>
            <w:vAlign w:val="top"/>
          </w:tcPr>
          <w:p w14:paraId="5123285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CB5A6B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F69C96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19F144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2A4EBE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A575CD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ADF734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5DC63C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6FB4BB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6835DC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BDF920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3C9556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DC1839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E71797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FFCFF2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DC0E38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CF7BF3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9830EC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CB7D8D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DDF5C9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19C816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DB0D05A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AFE679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0A0FA53A">
      <w:pPr>
        <w:spacing w:line="520" w:lineRule="exact"/>
        <w:jc w:val="center"/>
        <w:rPr>
          <w:rFonts w:ascii="黑体" w:eastAsia="黑体" w:cs="宋体"/>
          <w:color w:val="000000"/>
          <w:sz w:val="36"/>
          <w:szCs w:val="36"/>
        </w:rPr>
      </w:pPr>
      <w:r>
        <w:rPr>
          <w:rFonts w:hint="eastAsia" w:ascii="黑体" w:eastAsia="黑体" w:cs="宋体"/>
          <w:color w:val="000000"/>
          <w:sz w:val="36"/>
          <w:szCs w:val="36"/>
        </w:rPr>
        <w:t>二、团队成员</w:t>
      </w:r>
    </w:p>
    <w:p w14:paraId="7C78AD9D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1.团队构成情况</w:t>
      </w:r>
    </w:p>
    <w:tbl>
      <w:tblPr>
        <w:tblStyle w:val="4"/>
        <w:tblW w:w="927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40"/>
        <w:gridCol w:w="1260"/>
        <w:gridCol w:w="1440"/>
        <w:gridCol w:w="1455"/>
        <w:gridCol w:w="1425"/>
        <w:gridCol w:w="1246"/>
      </w:tblGrid>
      <w:tr w14:paraId="4AEB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75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团队构成情况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E24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AFF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CCA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高级职称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913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7A0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中级职称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B83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人</w:t>
            </w:r>
          </w:p>
        </w:tc>
      </w:tr>
      <w:tr w14:paraId="299D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447D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970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省级以上高层次人才、教学名师数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01E7">
            <w:pPr>
              <w:spacing w:line="52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CE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EA1A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具有博士学位人数、比例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BDE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具有硕士学位人数、比例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64A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B52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3C0A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8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担任本科生导师   人，占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%。</w:t>
            </w:r>
          </w:p>
          <w:p w14:paraId="6F32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“双师型”教师     人，占    %；行业企业兼职教师    人，占    %。</w:t>
            </w:r>
          </w:p>
          <w:p w14:paraId="3BF3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辅导答疑团队     人。</w:t>
            </w:r>
          </w:p>
          <w:p w14:paraId="7DAF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实验教学技术保障人员     人。</w:t>
            </w:r>
          </w:p>
        </w:tc>
      </w:tr>
    </w:tbl>
    <w:p w14:paraId="0B59FE9F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2.带头人情况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1369"/>
        <w:gridCol w:w="1127"/>
        <w:gridCol w:w="373"/>
        <w:gridCol w:w="1155"/>
        <w:gridCol w:w="1185"/>
        <w:gridCol w:w="1247"/>
      </w:tblGrid>
      <w:tr w14:paraId="081A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56B4A28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0C1BF72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D3A816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noWrap w:val="0"/>
            <w:vAlign w:val="center"/>
          </w:tcPr>
          <w:p w14:paraId="06EABEE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A58FB2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247" w:type="dxa"/>
            <w:noWrap w:val="0"/>
            <w:vAlign w:val="center"/>
          </w:tcPr>
          <w:p w14:paraId="163931A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A6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023B1173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最终学历（学位）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0B0B2B3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355A3E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155" w:type="dxa"/>
            <w:noWrap w:val="0"/>
            <w:vAlign w:val="center"/>
          </w:tcPr>
          <w:p w14:paraId="7E9E92F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3F951D3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授予时间</w:t>
            </w:r>
          </w:p>
        </w:tc>
        <w:tc>
          <w:tcPr>
            <w:tcW w:w="1247" w:type="dxa"/>
            <w:noWrap w:val="0"/>
            <w:vAlign w:val="center"/>
          </w:tcPr>
          <w:p w14:paraId="7A08656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01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215A8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本科连续授课时间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26F3102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45543D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   称</w:t>
            </w:r>
          </w:p>
        </w:tc>
        <w:tc>
          <w:tcPr>
            <w:tcW w:w="1155" w:type="dxa"/>
            <w:noWrap w:val="0"/>
            <w:vAlign w:val="center"/>
          </w:tcPr>
          <w:p w14:paraId="53003C5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750EA6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1247" w:type="dxa"/>
            <w:noWrap w:val="0"/>
            <w:vAlign w:val="center"/>
          </w:tcPr>
          <w:p w14:paraId="3FA5E58C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57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noWrap w:val="0"/>
            <w:vAlign w:val="center"/>
          </w:tcPr>
          <w:p w14:paraId="1D1703A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教学科研成果（省部级以上）、国家级教学或学术组织兼职</w:t>
            </w:r>
          </w:p>
        </w:tc>
      </w:tr>
      <w:tr w14:paraId="64B8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88" w:type="dxa"/>
            <w:gridSpan w:val="8"/>
            <w:noWrap w:val="0"/>
            <w:vAlign w:val="center"/>
          </w:tcPr>
          <w:p w14:paraId="3C91128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508F52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4F91E2FA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64B05D6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6955CFEC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127FDB1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6BF8C35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90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noWrap w:val="0"/>
            <w:vAlign w:val="center"/>
          </w:tcPr>
          <w:p w14:paraId="3CC4331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主要科研、教学简历</w:t>
            </w:r>
          </w:p>
        </w:tc>
      </w:tr>
      <w:tr w14:paraId="4001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 w14:paraId="36BD6F3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256962C5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工作单位（部门）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0EA0F12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从事学科领域或主讲课程</w:t>
            </w:r>
          </w:p>
        </w:tc>
      </w:tr>
      <w:tr w14:paraId="5ADD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 w14:paraId="1650B53A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 w14:paraId="6730832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 w14:paraId="0D303E5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09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 w14:paraId="7BF03BF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 w14:paraId="4BA54D9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 w14:paraId="2EA33B5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828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 w14:paraId="109644EA">
            <w:pPr>
              <w:spacing w:line="520" w:lineRule="exact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 w14:paraId="1E8B4F4C">
            <w:pPr>
              <w:spacing w:line="520" w:lineRule="exact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 w14:paraId="108807B3">
            <w:pPr>
              <w:spacing w:line="520" w:lineRule="exact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</w:tbl>
    <w:p w14:paraId="21865800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3.成员情况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66"/>
        <w:gridCol w:w="1536"/>
        <w:gridCol w:w="34"/>
        <w:gridCol w:w="1389"/>
        <w:gridCol w:w="1710"/>
        <w:gridCol w:w="1451"/>
      </w:tblGrid>
      <w:tr w14:paraId="4576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noWrap w:val="0"/>
            <w:vAlign w:val="center"/>
          </w:tcPr>
          <w:p w14:paraId="2302BC5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466" w:type="dxa"/>
            <w:noWrap w:val="0"/>
            <w:vAlign w:val="center"/>
          </w:tcPr>
          <w:p w14:paraId="2BDAB96A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F1C2A7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389" w:type="dxa"/>
            <w:noWrap w:val="0"/>
            <w:vAlign w:val="center"/>
          </w:tcPr>
          <w:p w14:paraId="09249AE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7774D2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 w14:paraId="1B5E06E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46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noWrap w:val="0"/>
            <w:vAlign w:val="center"/>
          </w:tcPr>
          <w:p w14:paraId="5799D45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  业</w:t>
            </w:r>
          </w:p>
        </w:tc>
        <w:tc>
          <w:tcPr>
            <w:tcW w:w="1466" w:type="dxa"/>
            <w:noWrap w:val="0"/>
            <w:vAlign w:val="center"/>
          </w:tcPr>
          <w:p w14:paraId="74009F8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60A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最终学历</w:t>
            </w:r>
          </w:p>
          <w:p w14:paraId="41C8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（学位）</w:t>
            </w:r>
          </w:p>
        </w:tc>
        <w:tc>
          <w:tcPr>
            <w:tcW w:w="1389" w:type="dxa"/>
            <w:noWrap w:val="0"/>
            <w:vAlign w:val="top"/>
          </w:tcPr>
          <w:p w14:paraId="199ADE63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C256EC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高校专任教龄</w:t>
            </w:r>
          </w:p>
        </w:tc>
        <w:tc>
          <w:tcPr>
            <w:tcW w:w="1451" w:type="dxa"/>
            <w:noWrap w:val="0"/>
            <w:vAlign w:val="top"/>
          </w:tcPr>
          <w:p w14:paraId="4573FC8A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1B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noWrap w:val="0"/>
            <w:vAlign w:val="center"/>
          </w:tcPr>
          <w:p w14:paraId="412BF0E6">
            <w:pPr>
              <w:spacing w:line="52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 称</w:t>
            </w:r>
          </w:p>
        </w:tc>
        <w:tc>
          <w:tcPr>
            <w:tcW w:w="1466" w:type="dxa"/>
            <w:noWrap w:val="0"/>
            <w:vAlign w:val="center"/>
          </w:tcPr>
          <w:p w14:paraId="115A799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32B6FC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工作部门</w:t>
            </w:r>
          </w:p>
        </w:tc>
        <w:tc>
          <w:tcPr>
            <w:tcW w:w="1389" w:type="dxa"/>
            <w:noWrap w:val="0"/>
            <w:vAlign w:val="center"/>
          </w:tcPr>
          <w:p w14:paraId="64CA6A3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804BAB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1451" w:type="dxa"/>
            <w:noWrap w:val="0"/>
            <w:vAlign w:val="center"/>
          </w:tcPr>
          <w:p w14:paraId="6BA103F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29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noWrap w:val="0"/>
            <w:vAlign w:val="center"/>
          </w:tcPr>
          <w:p w14:paraId="15D3F75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主讲课程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09E4ACDA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1F1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noWrap w:val="0"/>
            <w:vAlign w:val="center"/>
          </w:tcPr>
          <w:p w14:paraId="6D9B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兼职情况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 w14:paraId="03D9286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（委员、编委、副秘书长以上）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 w14:paraId="7041233D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团队中分工 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 w14:paraId="7B8B11E4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B2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288" w:type="dxa"/>
            <w:gridSpan w:val="7"/>
            <w:noWrap w:val="0"/>
            <w:vAlign w:val="center"/>
          </w:tcPr>
          <w:p w14:paraId="391B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教学、科研成果（近五年承担省级以上科研、教学项目，奖励、表彰，课程教材建设，指导学科技能竞赛情况，指导本科生毕业论文、毕业设计情况等）：</w:t>
            </w:r>
          </w:p>
          <w:p w14:paraId="40315E7A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3EBB98E7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059BA4D4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7367B0B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5AA5923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319636AD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68D44EE8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152A0F3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0CB2FE4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5B280BD8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020820D6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40F5B69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E8543C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D99D645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AE8AC41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481D24E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本人签名：</w:t>
            </w:r>
          </w:p>
        </w:tc>
      </w:tr>
    </w:tbl>
    <w:p w14:paraId="166D7B61">
      <w:pPr>
        <w:spacing w:line="520" w:lineRule="exact"/>
        <w:rPr>
          <w:rFonts w:eastAsia="宋体" w:cs="宋体"/>
          <w:color w:val="000000"/>
          <w:sz w:val="21"/>
          <w:szCs w:val="21"/>
        </w:rPr>
      </w:pPr>
      <w:r>
        <w:rPr>
          <w:rFonts w:hint="eastAsia" w:eastAsia="宋体" w:cs="宋体"/>
          <w:color w:val="000000"/>
          <w:sz w:val="21"/>
          <w:szCs w:val="21"/>
        </w:rPr>
        <w:t>（根据人数复制，一人一表，顺序填写）</w:t>
      </w:r>
    </w:p>
    <w:p w14:paraId="3255169A">
      <w:pPr>
        <w:spacing w:line="520" w:lineRule="exact"/>
        <w:jc w:val="center"/>
        <w:rPr>
          <w:rFonts w:ascii="黑体" w:eastAsia="黑体" w:cs="宋体"/>
          <w:color w:val="000000"/>
          <w:sz w:val="36"/>
          <w:szCs w:val="36"/>
        </w:rPr>
      </w:pPr>
      <w:r>
        <w:rPr>
          <w:rFonts w:hint="eastAsia" w:ascii="黑体" w:eastAsia="黑体" w:cs="宋体"/>
          <w:color w:val="000000"/>
          <w:sz w:val="36"/>
          <w:szCs w:val="36"/>
        </w:rPr>
        <w:t>三、教学情况</w:t>
      </w:r>
    </w:p>
    <w:p w14:paraId="7A93AFDE">
      <w:pPr>
        <w:spacing w:line="520" w:lineRule="exact"/>
        <w:rPr>
          <w:rFonts w:ascii="宋体" w:hAnsi="宋体" w:eastAsia="宋体" w:cs="宋体"/>
          <w:b/>
          <w:bCs/>
          <w:color w:val="4F81BD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1.授课情况</w:t>
      </w:r>
      <w:r>
        <w:rPr>
          <w:rFonts w:hint="eastAsia" w:ascii="宋体" w:hAnsi="宋体" w:eastAsia="宋体" w:cs="宋体"/>
          <w:b/>
          <w:bCs/>
          <w:color w:val="4F81BD"/>
          <w:sz w:val="24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2520"/>
      </w:tblGrid>
      <w:tr w14:paraId="532C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center"/>
          </w:tcPr>
          <w:p w14:paraId="6D3A9B7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798" w:type="dxa"/>
            <w:noWrap w:val="0"/>
            <w:vAlign w:val="center"/>
          </w:tcPr>
          <w:p w14:paraId="5AFB72C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2522" w:type="dxa"/>
            <w:noWrap w:val="0"/>
            <w:vAlign w:val="center"/>
          </w:tcPr>
          <w:p w14:paraId="072A2A7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 w14:paraId="6EA7C00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总课时</w:t>
            </w:r>
          </w:p>
        </w:tc>
      </w:tr>
      <w:tr w14:paraId="13CA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004FBEA3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2DE4D09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5243C9D5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63318967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22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40C41981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47F80E0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4CF2276B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4C0613D6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90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6017408D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1513CA8F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29429061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19DF9FC2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04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7F759A2C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33F40FC7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0F401EE1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69618CA8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78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094B36E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2B2B066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7539C71A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051DD570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1D3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2B4C4369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top"/>
          </w:tcPr>
          <w:p w14:paraId="292BAC72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noWrap w:val="0"/>
            <w:vAlign w:val="top"/>
          </w:tcPr>
          <w:p w14:paraId="6A12AB7B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 w14:paraId="2A21A0FB">
            <w:pPr>
              <w:spacing w:line="5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071416DF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2.教材建设情况（教材编写、获奖情况）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08"/>
        <w:gridCol w:w="1740"/>
        <w:gridCol w:w="1305"/>
        <w:gridCol w:w="2507"/>
      </w:tblGrid>
      <w:tr w14:paraId="42D7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center"/>
          </w:tcPr>
          <w:p w14:paraId="230C783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2008" w:type="dxa"/>
            <w:noWrap w:val="0"/>
            <w:vAlign w:val="center"/>
          </w:tcPr>
          <w:p w14:paraId="52B63D7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作者（排名）</w:t>
            </w:r>
          </w:p>
        </w:tc>
        <w:tc>
          <w:tcPr>
            <w:tcW w:w="1740" w:type="dxa"/>
            <w:noWrap w:val="0"/>
            <w:vAlign w:val="center"/>
          </w:tcPr>
          <w:p w14:paraId="783A665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305" w:type="dxa"/>
            <w:noWrap w:val="0"/>
            <w:vAlign w:val="center"/>
          </w:tcPr>
          <w:p w14:paraId="1E6B1C7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出版年</w:t>
            </w:r>
          </w:p>
        </w:tc>
        <w:tc>
          <w:tcPr>
            <w:tcW w:w="2507" w:type="dxa"/>
            <w:noWrap w:val="0"/>
            <w:vAlign w:val="center"/>
          </w:tcPr>
          <w:p w14:paraId="3A2D2F9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入选规划或获奖情况</w:t>
            </w:r>
          </w:p>
        </w:tc>
      </w:tr>
      <w:tr w14:paraId="1DA1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619B2A5B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66C03B16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5AFFAD0C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0E74CF6E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5216A80B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814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1771DA6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7703057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0CA263E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7109707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083A215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0DAB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2478079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4C86E93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545628B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028693D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03930F0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64C4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6EE8843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2ACB876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085DA95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2E4510D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51D9BE5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1E25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6AD29F1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6E3942C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79BB088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2216449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727A7E3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76AF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567B275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noWrap w:val="0"/>
            <w:vAlign w:val="top"/>
          </w:tcPr>
          <w:p w14:paraId="377B0E7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36F4434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7C64115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top"/>
          </w:tcPr>
          <w:p w14:paraId="63A80CF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6491A013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3.教学、科研成果获奖情况：（限省级及以上奖励）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776"/>
        <w:gridCol w:w="1332"/>
        <w:gridCol w:w="1812"/>
        <w:gridCol w:w="1382"/>
      </w:tblGrid>
      <w:tr w14:paraId="797D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732377F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76" w:type="dxa"/>
            <w:noWrap w:val="0"/>
            <w:vAlign w:val="center"/>
          </w:tcPr>
          <w:p w14:paraId="6BE5B4C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332" w:type="dxa"/>
            <w:noWrap w:val="0"/>
            <w:vAlign w:val="center"/>
          </w:tcPr>
          <w:p w14:paraId="2109FD6C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奖励级别</w:t>
            </w:r>
          </w:p>
        </w:tc>
        <w:tc>
          <w:tcPr>
            <w:tcW w:w="1812" w:type="dxa"/>
            <w:noWrap w:val="0"/>
            <w:vAlign w:val="center"/>
          </w:tcPr>
          <w:p w14:paraId="161A95E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 w14:paraId="1152D3A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参与人员</w:t>
            </w:r>
          </w:p>
        </w:tc>
      </w:tr>
      <w:tr w14:paraId="37C9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6E66027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0BB34E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97F55C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369E761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1AD294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5F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60E693F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561DD50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701321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48E54E1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E92FFE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1D9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138A240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2B2F62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57D18E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6359446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7E23F753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9C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3E64D58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F23D92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3E6871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00FF55C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BF1631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93D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73A50A7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356597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F4E54F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41F1F3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DEB82A5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87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noWrap w:val="0"/>
            <w:vAlign w:val="center"/>
          </w:tcPr>
          <w:p w14:paraId="02554B2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348C1C3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3318CF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26CE33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6CC91C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5D21542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4.教学改革项目</w:t>
      </w:r>
    </w:p>
    <w:p w14:paraId="6A3A419B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（如教改立项课题、精品课程、服务产业特色专业、示范性产业学院、示范性专业群、教学基地、实验教学中心、虚拟仿真中心及项目等，限15项）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740"/>
        <w:gridCol w:w="1404"/>
        <w:gridCol w:w="1764"/>
        <w:gridCol w:w="1382"/>
      </w:tblGrid>
      <w:tr w14:paraId="53B9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5886655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740" w:type="dxa"/>
            <w:noWrap w:val="0"/>
            <w:vAlign w:val="center"/>
          </w:tcPr>
          <w:p w14:paraId="136F5FE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1404" w:type="dxa"/>
            <w:noWrap w:val="0"/>
            <w:vAlign w:val="center"/>
          </w:tcPr>
          <w:p w14:paraId="4E4E08B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1764" w:type="dxa"/>
            <w:noWrap w:val="0"/>
            <w:vAlign w:val="center"/>
          </w:tcPr>
          <w:p w14:paraId="76547D1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 w14:paraId="70F606D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参与人员</w:t>
            </w:r>
          </w:p>
        </w:tc>
      </w:tr>
      <w:tr w14:paraId="252D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2D6EE99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F0F472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9847582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7F2B2D6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79DDBF68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1344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5AD4B3A7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851A66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2BB2FFB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3AF9A6A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5854688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108C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67DE483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E6DBEA6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0968C97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B63C5B0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D8851C4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2A12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65EE6880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EF9F64E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90EFCF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B6C2DE9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21021DC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25B3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45383FC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B4F63AF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1309979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E582D79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DBFCCAC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2437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4F8DEB4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A5D7DDB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159F8BA6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BFDF297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E59BCB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49ED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6F27875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0FAAAE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1F74B76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CBEF69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77D14E9A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45C9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6C7AAEBF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A5BD487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661E64E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B9588B3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F002104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3D91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77BE7D5A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9C2CC25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DE1435A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3B73BCF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AB7802A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4F72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noWrap w:val="0"/>
            <w:vAlign w:val="center"/>
          </w:tcPr>
          <w:p w14:paraId="73233E9D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21B616C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9400FC4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3DCE544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9AC29C9">
            <w:pPr>
              <w:spacing w:line="52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6DD795F2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.教学改革论文（独立发表或第一作者，限10项）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240"/>
        <w:gridCol w:w="2160"/>
      </w:tblGrid>
      <w:tr w14:paraId="6217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center"/>
          </w:tcPr>
          <w:p w14:paraId="7CF7D09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论文（著）题目</w:t>
            </w:r>
          </w:p>
        </w:tc>
        <w:tc>
          <w:tcPr>
            <w:tcW w:w="3240" w:type="dxa"/>
            <w:noWrap w:val="0"/>
            <w:vAlign w:val="center"/>
          </w:tcPr>
          <w:p w14:paraId="21A547B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期刊名称、卷次</w:t>
            </w:r>
          </w:p>
        </w:tc>
        <w:tc>
          <w:tcPr>
            <w:tcW w:w="2160" w:type="dxa"/>
            <w:noWrap w:val="0"/>
            <w:vAlign w:val="center"/>
          </w:tcPr>
          <w:p w14:paraId="0E78C64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</w:tr>
      <w:tr w14:paraId="2129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271389A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0E0E45E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1DB830D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0C16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253ED53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0E7BE9F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5956531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4465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5EE5858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7B976C8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76EEDF1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10C8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21E4CCA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31C5562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0C7FFD7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6E45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734EE20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13DCBE1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2B6363D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73DF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78C9C2B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5CBACAD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18F059A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0467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1EBB4F0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567D784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5A8259A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03D7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3A0486C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385B1BE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290D1FD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28A2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noWrap w:val="0"/>
            <w:vAlign w:val="top"/>
          </w:tcPr>
          <w:p w14:paraId="4FEC78A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0CB5CB5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4D32299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54E2482A">
      <w:pPr>
        <w:spacing w:line="520" w:lineRule="exact"/>
        <w:jc w:val="center"/>
        <w:rPr>
          <w:rFonts w:ascii="黑体" w:eastAsia="黑体" w:cs="宋体"/>
          <w:color w:val="000000"/>
          <w:szCs w:val="21"/>
        </w:rPr>
        <w:sectPr>
          <w:footerReference r:id="rId4" w:type="default"/>
          <w:footerReference r:id="rId5" w:type="even"/>
          <w:pgSz w:w="11906" w:h="16838"/>
          <w:pgMar w:top="1985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597CEC43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.教学改革特色（运行机制、激励保障、专业或课程特色，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人才培养模式改革、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教学资源、教学平台建设等）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D18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288" w:type="dxa"/>
            <w:noWrap w:val="0"/>
            <w:vAlign w:val="top"/>
          </w:tcPr>
          <w:p w14:paraId="57A2E25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93FB49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E377B9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A2AF67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EDC33C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857AC8A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9242F8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C7AD22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9DEC46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4A0AF6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7176C99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B127B2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777F3CD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6F4C98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68FE63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5540A4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0A8EC2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718E51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CD9490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EDEE0A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26083B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6A9594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3DE565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24688C77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 xml:space="preserve">.教学改革成果应用推广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241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288" w:type="dxa"/>
            <w:noWrap w:val="0"/>
            <w:vAlign w:val="top"/>
          </w:tcPr>
          <w:p w14:paraId="419B1D1A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08FDEF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541E9C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48DF3D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F5B68B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B31E0D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814751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9EB5B9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AC7506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EDF649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AAFB85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9DEDD8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033450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291FFE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3AACFE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2BB86A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3E494A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7EBAA8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7CC83B7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50D839A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A2AAF0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354136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38E17A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EDF4FD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7B262803">
      <w:pPr>
        <w:spacing w:line="520" w:lineRule="exact"/>
        <w:jc w:val="center"/>
        <w:rPr>
          <w:rFonts w:eastAsia="宋体" w:cs="宋体"/>
          <w:color w:val="000000"/>
          <w:sz w:val="21"/>
          <w:szCs w:val="21"/>
        </w:rPr>
      </w:pPr>
      <w:r>
        <w:rPr>
          <w:rFonts w:hint="eastAsia" w:ascii="黑体" w:eastAsia="黑体" w:cs="宋体"/>
          <w:color w:val="000000"/>
          <w:sz w:val="36"/>
          <w:szCs w:val="36"/>
        </w:rPr>
        <w:t>四、青年教师培养、交流情况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B81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288" w:type="dxa"/>
            <w:noWrap w:val="0"/>
            <w:vAlign w:val="top"/>
          </w:tcPr>
          <w:p w14:paraId="1A9E829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（措施和成效）</w:t>
            </w:r>
          </w:p>
          <w:p w14:paraId="27EE51A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58AFC2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73F5C3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EFD1C2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20B593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F270FD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C84758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F29E55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E681AE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9F8500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F07515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9E5F47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3DBEBB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0167E3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9383BA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5B20BD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F4B024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D0AD0D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C4A0A9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85EF93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461C457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53775DD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72F029B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6C33545D">
      <w:pPr>
        <w:spacing w:line="520" w:lineRule="exact"/>
        <w:jc w:val="center"/>
        <w:rPr>
          <w:rFonts w:ascii="黑体" w:eastAsia="黑体" w:cs="宋体"/>
          <w:color w:val="000000"/>
          <w:szCs w:val="21"/>
        </w:rPr>
        <w:sectPr>
          <w:footerReference r:id="rId6" w:type="default"/>
          <w:pgSz w:w="11906" w:h="16838"/>
          <w:pgMar w:top="1985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0908FD3A">
      <w:pPr>
        <w:spacing w:line="520" w:lineRule="exact"/>
        <w:jc w:val="center"/>
        <w:rPr>
          <w:rFonts w:ascii="黑体" w:eastAsia="黑体" w:cs="宋体"/>
          <w:color w:val="000000"/>
          <w:sz w:val="36"/>
          <w:szCs w:val="36"/>
        </w:rPr>
      </w:pPr>
      <w:r>
        <w:rPr>
          <w:rFonts w:hint="eastAsia" w:ascii="黑体" w:eastAsia="黑体" w:cs="宋体"/>
          <w:color w:val="000000"/>
          <w:sz w:val="36"/>
          <w:szCs w:val="36"/>
        </w:rPr>
        <w:t>五、科研情况</w:t>
      </w:r>
    </w:p>
    <w:p w14:paraId="59C70FA0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1.科研项目（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近五年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，限5项）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260"/>
        <w:gridCol w:w="1800"/>
        <w:gridCol w:w="1440"/>
      </w:tblGrid>
      <w:tr w14:paraId="042F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center"/>
          </w:tcPr>
          <w:p w14:paraId="6FA9ED2C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 w14:paraId="3939C6B7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800" w:type="dxa"/>
            <w:noWrap w:val="0"/>
            <w:vAlign w:val="center"/>
          </w:tcPr>
          <w:p w14:paraId="6E2510D9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440" w:type="dxa"/>
            <w:noWrap w:val="0"/>
            <w:vAlign w:val="center"/>
          </w:tcPr>
          <w:p w14:paraId="356CF6E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</w:tr>
      <w:tr w14:paraId="1175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top"/>
          </w:tcPr>
          <w:p w14:paraId="3491265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B42441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454F2858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B4C7B5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63F4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top"/>
          </w:tcPr>
          <w:p w14:paraId="5610548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F1F2A1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5971EE4A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545F77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166A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top"/>
          </w:tcPr>
          <w:p w14:paraId="3662C42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87A81E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509568F9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CBDB16E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54D7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top"/>
          </w:tcPr>
          <w:p w14:paraId="7686B1F2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2D686A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705A0E6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0591A6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14:paraId="3610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noWrap w:val="0"/>
            <w:vAlign w:val="top"/>
          </w:tcPr>
          <w:p w14:paraId="7F2BEC2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A5261F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2ABB58D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8344CE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 w14:paraId="54A37EA2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2.获得省部级及以上学术奖励（集体奖限填负责人是本团队成员的成果，限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项）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606"/>
        <w:gridCol w:w="1452"/>
      </w:tblGrid>
      <w:tr w14:paraId="22AF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B53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A958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AAD6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7083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获奖人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B4AE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授予单位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ADF5">
            <w:pPr>
              <w:spacing w:line="520" w:lineRule="exact"/>
              <w:jc w:val="center"/>
              <w:rPr>
                <w:rFonts w:eastAsia="宋体" w:cs="宋体"/>
                <w:color w:val="000000"/>
                <w:sz w:val="24"/>
                <w:szCs w:val="21"/>
              </w:rPr>
            </w:pPr>
            <w:r>
              <w:rPr>
                <w:rFonts w:eastAsia="宋体" w:cs="宋体"/>
                <w:color w:val="000000"/>
                <w:sz w:val="24"/>
                <w:szCs w:val="21"/>
              </w:rPr>
              <w:t>授予时间</w:t>
            </w:r>
          </w:p>
        </w:tc>
      </w:tr>
      <w:tr w14:paraId="7FD9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0880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E4A2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66FE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08A6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FE4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6CB8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</w:tr>
      <w:tr w14:paraId="41DF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A927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8698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E35F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D86B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C801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FED7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</w:tr>
      <w:tr w14:paraId="5EC5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233E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2517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3617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14D5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F07A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7A75">
            <w:pPr>
              <w:spacing w:line="520" w:lineRule="exact"/>
              <w:rPr>
                <w:rFonts w:eastAsia="宋体" w:cs="宋体"/>
                <w:color w:val="000000"/>
                <w:sz w:val="24"/>
                <w:szCs w:val="21"/>
              </w:rPr>
            </w:pPr>
          </w:p>
        </w:tc>
      </w:tr>
    </w:tbl>
    <w:p w14:paraId="6ED82D5B">
      <w:pPr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3.科研转化教学情况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05A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88" w:type="dxa"/>
            <w:noWrap w:val="0"/>
            <w:vAlign w:val="top"/>
          </w:tcPr>
          <w:p w14:paraId="4BA82636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（立项科研项目转化为课程、教材、讲义、案例、实验项目、专题讲座、学生科研选题等）</w:t>
            </w:r>
          </w:p>
          <w:p w14:paraId="3AC1A02F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5ED3C4B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ECC85A4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14E611B1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8918183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03928585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6DD1BA0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32CDA557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2D9F666C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  <w:p w14:paraId="6025C1AD">
            <w:pPr>
              <w:spacing w:line="520" w:lineRule="exac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bookmarkEnd w:id="0"/>
    </w:tbl>
    <w:p w14:paraId="72545BF4">
      <w:pPr>
        <w:rPr>
          <w:rFonts w:ascii="华文仿宋" w:hAnsi="华文仿宋" w:eastAsia="华文仿宋"/>
          <w:sz w:val="32"/>
          <w:szCs w:val="32"/>
        </w:rPr>
      </w:pPr>
    </w:p>
    <w:sectPr>
      <w:headerReference r:id="rId7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FBF1A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7DDF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7DDF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26F7C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C0A4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CC0A4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35A03B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6E833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2 -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 w14:paraId="559F0FF4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CBAB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82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82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17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8571F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BA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TQ2MWQyN2RjYjgwZTRiMmUxODVlYzhmZDk4MGMifQ=="/>
  </w:docVars>
  <w:rsids>
    <w:rsidRoot w:val="00962B9C"/>
    <w:rsid w:val="000C74F4"/>
    <w:rsid w:val="00106812"/>
    <w:rsid w:val="001136BA"/>
    <w:rsid w:val="001218D7"/>
    <w:rsid w:val="00125D82"/>
    <w:rsid w:val="002400C1"/>
    <w:rsid w:val="002840C4"/>
    <w:rsid w:val="00284E3C"/>
    <w:rsid w:val="003905CF"/>
    <w:rsid w:val="0045362A"/>
    <w:rsid w:val="00472982"/>
    <w:rsid w:val="004E610C"/>
    <w:rsid w:val="00515824"/>
    <w:rsid w:val="00587086"/>
    <w:rsid w:val="005D3DEA"/>
    <w:rsid w:val="00622F82"/>
    <w:rsid w:val="00627001"/>
    <w:rsid w:val="00644BEF"/>
    <w:rsid w:val="00680ED5"/>
    <w:rsid w:val="006D5D31"/>
    <w:rsid w:val="006E4CCA"/>
    <w:rsid w:val="00716142"/>
    <w:rsid w:val="0073433B"/>
    <w:rsid w:val="00760A7C"/>
    <w:rsid w:val="007A7E1D"/>
    <w:rsid w:val="007C1BFD"/>
    <w:rsid w:val="007D5BEC"/>
    <w:rsid w:val="00802653"/>
    <w:rsid w:val="00813FD7"/>
    <w:rsid w:val="00826504"/>
    <w:rsid w:val="008411B1"/>
    <w:rsid w:val="008A3BEA"/>
    <w:rsid w:val="008A5D57"/>
    <w:rsid w:val="008E3C9F"/>
    <w:rsid w:val="008E52B2"/>
    <w:rsid w:val="008F711E"/>
    <w:rsid w:val="0091126E"/>
    <w:rsid w:val="00911830"/>
    <w:rsid w:val="00923814"/>
    <w:rsid w:val="009533BD"/>
    <w:rsid w:val="00962B9C"/>
    <w:rsid w:val="00983455"/>
    <w:rsid w:val="009E46CF"/>
    <w:rsid w:val="00A04F62"/>
    <w:rsid w:val="00AF6AF4"/>
    <w:rsid w:val="00B861DB"/>
    <w:rsid w:val="00C0437F"/>
    <w:rsid w:val="00CB0838"/>
    <w:rsid w:val="00D12E19"/>
    <w:rsid w:val="00D135AE"/>
    <w:rsid w:val="00DE66D6"/>
    <w:rsid w:val="00E35125"/>
    <w:rsid w:val="11C9716C"/>
    <w:rsid w:val="11D4286D"/>
    <w:rsid w:val="490F31C4"/>
    <w:rsid w:val="5AAD133B"/>
    <w:rsid w:val="7BFC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3974</Words>
  <Characters>4097</Characters>
  <Lines>33</Lines>
  <Paragraphs>25</Paragraphs>
  <TotalTime>6</TotalTime>
  <ScaleCrop>false</ScaleCrop>
  <LinksUpToDate>false</LinksUpToDate>
  <CharactersWithSpaces>4160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2018-12-06T06:09:00Z</dcterms:created>
  <dc:creator>赖仕贤</dc:creator>
  <cp:lastModifiedBy>一米阳光1380339180</cp:lastModifiedBy>
  <cp:lastPrinted>2017-05-12T06:59:00Z</cp:lastPrinted>
  <dcterms:modified xsi:type="dcterms:W3CDTF">2025-04-08T02:49:47Z</dcterms:modified>
  <dc:title>闽江学院教务处文件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eyJoZGlkIjoiOTMwMjgxOTQ5NmE3ZmI5NTZjOGE2ZDFkMWNmNGQwYzEiLCJ1c2VySWQiOiIyNTU0MzUxOTgifQ==</vt:lpwstr>
  </property>
  <property fmtid="{D5CDD505-2E9C-101B-9397-08002B2CF9AE}" pid="3" name="KSOProductBuildVer">
    <vt:lpwstr>2052-12.1.0.18912</vt:lpwstr>
  </property>
  <property fmtid="{D5CDD505-2E9C-101B-9397-08002B2CF9AE}" pid="4" name="ICV">
    <vt:lpwstr>05E24A9A1272439D8E21F82DE687C992_13</vt:lpwstr>
  </property>
</Properties>
</file>